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E918" w14:textId="4559747B" w:rsidR="00090184" w:rsidRDefault="00493A38" w:rsidP="004D69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09F5B" wp14:editId="054CD86F">
                <wp:simplePos x="0" y="0"/>
                <wp:positionH relativeFrom="margin">
                  <wp:posOffset>3398293</wp:posOffset>
                </wp:positionH>
                <wp:positionV relativeFrom="paragraph">
                  <wp:posOffset>-88709</wp:posOffset>
                </wp:positionV>
                <wp:extent cx="2724150" cy="3637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63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18219" w14:textId="06A96ED6" w:rsidR="00CA6906" w:rsidRPr="00964E85" w:rsidRDefault="006D118C" w:rsidP="00C2446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CA6906" w:rsidRPr="00964E8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662EF" w:rsidRPr="00964E8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  <w:r w:rsidR="00402E79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9F5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67.6pt;margin-top:-7pt;width:214.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" fillcolor="white [3201]" stroked="f" strokeweight=".5pt">
                <v:textbox>
                  <w:txbxContent>
                    <w:p w14:paraId="3F018219" w14:textId="06A96ED6" w:rsidR="00CA6906" w:rsidRPr="00964E85" w:rsidRDefault="006D118C" w:rsidP="00C2446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CA6906" w:rsidRPr="00964E8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662EF" w:rsidRPr="00964E8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MENU</w:t>
                      </w:r>
                      <w:r w:rsidR="00402E79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F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B96CD" wp14:editId="4DC04EEA">
                <wp:simplePos x="0" y="0"/>
                <wp:positionH relativeFrom="margin">
                  <wp:posOffset>6267450</wp:posOffset>
                </wp:positionH>
                <wp:positionV relativeFrom="paragraph">
                  <wp:posOffset>-381000</wp:posOffset>
                </wp:positionV>
                <wp:extent cx="2854960" cy="657225"/>
                <wp:effectExtent l="0" t="0" r="2159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F1F142" w14:textId="7F898F82" w:rsidR="008F71A9" w:rsidRPr="00090184" w:rsidRDefault="006D118C" w:rsidP="004A0DA1">
                            <w:pPr>
                              <w:jc w:val="right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536DD4" wp14:editId="1560AD33">
                                  <wp:extent cx="1698625" cy="559435"/>
                                  <wp:effectExtent l="0" t="0" r="0" b="0"/>
                                  <wp:docPr id="162605966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6059660" name="Picture 162605966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8625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96CD" id="Text Box 4" o:spid="_x0000_s1027" type="#_x0000_t202" style="position:absolute;margin-left:493.5pt;margin-top:-30pt;width:224.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" fillcolor="white [3201]" strokecolor="white [3212]" strokeweight=".5pt">
                <v:textbox>
                  <w:txbxContent>
                    <w:p w14:paraId="5AF1F142" w14:textId="7F898F82" w:rsidR="008F71A9" w:rsidRPr="00090184" w:rsidRDefault="006D118C" w:rsidP="004A0DA1">
                      <w:pPr>
                        <w:jc w:val="right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B536DD4" wp14:editId="1560AD33">
                            <wp:extent cx="1698625" cy="559435"/>
                            <wp:effectExtent l="0" t="0" r="0" b="0"/>
                            <wp:docPr id="162605966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6059660" name="Picture 162605966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8625" cy="559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4FB54" w14:textId="094B9B3E" w:rsidR="00090184" w:rsidRDefault="00090184" w:rsidP="004D69C1">
      <w:pPr>
        <w:rPr>
          <w:noProof/>
        </w:rPr>
      </w:pPr>
    </w:p>
    <w:tbl>
      <w:tblPr>
        <w:tblStyle w:val="TableGridLight"/>
        <w:tblpPr w:leftFromText="180" w:rightFromText="180" w:horzAnchor="margin" w:tblpY="478"/>
        <w:tblW w:w="14395" w:type="dxa"/>
        <w:tblLayout w:type="fixed"/>
        <w:tblLook w:val="05A0" w:firstRow="1" w:lastRow="0" w:firstColumn="1" w:lastColumn="1" w:noHBand="0" w:noVBand="1"/>
      </w:tblPr>
      <w:tblGrid>
        <w:gridCol w:w="2884"/>
        <w:gridCol w:w="2884"/>
        <w:gridCol w:w="2884"/>
        <w:gridCol w:w="2884"/>
        <w:gridCol w:w="2859"/>
      </w:tblGrid>
      <w:tr w:rsidR="007841EB" w:rsidRPr="00251727" w14:paraId="3D78CFB1" w14:textId="77777777" w:rsidTr="00F26C6F">
        <w:trPr>
          <w:trHeight w:val="4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38BC4D92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Mon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1FB82BD4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Tue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0CD11C03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Wed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38F25024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Thu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705E2A2A" w14:textId="77777777" w:rsidR="007841EB" w:rsidRPr="00251727" w:rsidRDefault="007841EB" w:rsidP="00F26C6F">
            <w:pPr>
              <w:jc w:val="center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 w:rsidRPr="00251727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Fri</w:t>
            </w:r>
          </w:p>
        </w:tc>
      </w:tr>
      <w:tr w:rsidR="007841EB" w:rsidRPr="00251727" w14:paraId="1AEF678F" w14:textId="77777777" w:rsidTr="00F26C6F">
        <w:trPr>
          <w:trHeight w:val="25"/>
        </w:trPr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7EBE4E02" w14:textId="58FBB502" w:rsidR="007841EB" w:rsidRPr="00251727" w:rsidRDefault="000E69C7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3</w:t>
            </w:r>
            <w:r w:rsidR="006214CF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79FD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B1FE0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65C3A4F3" w14:textId="4B5BECCF" w:rsidR="007841EB" w:rsidRPr="00251727" w:rsidRDefault="000E69C7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4</w:t>
            </w:r>
            <w:r w:rsidR="006214CF"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1D9BF2CB" w14:textId="2098AE4C" w:rsidR="007841EB" w:rsidRPr="00251727" w:rsidRDefault="000E69C7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02BE1A89" w14:textId="1C635F12" w:rsidR="007841EB" w:rsidRPr="00251727" w:rsidRDefault="000E69C7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shd w:val="clear" w:color="auto" w:fill="F4FDBB"/>
            <w:noWrap/>
          </w:tcPr>
          <w:p w14:paraId="520CA381" w14:textId="2B42F7A1" w:rsidR="007841EB" w:rsidRPr="00251727" w:rsidRDefault="000E69C7" w:rsidP="00F26C6F">
            <w:pPr>
              <w:jc w:val="right"/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841EB" w:rsidRPr="00251727" w14:paraId="4B6D5D8C" w14:textId="77777777" w:rsidTr="00F26C6F">
        <w:trPr>
          <w:trHeight w:val="1427"/>
        </w:trPr>
        <w:tc>
          <w:tcPr>
            <w:tcW w:w="2884" w:type="dxa"/>
          </w:tcPr>
          <w:p w14:paraId="36D9BBE6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5448F"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CHICKEN TERIYAKI</w:t>
            </w:r>
          </w:p>
          <w:p w14:paraId="5A0A2F62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CHEESY POTATOES</w:t>
            </w:r>
          </w:p>
          <w:p w14:paraId="53C8B1B8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STIR FRY VEGETABLES</w:t>
            </w:r>
          </w:p>
          <w:p w14:paraId="5556C7FE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BUTTERSCOTCH PUDDING</w:t>
            </w:r>
          </w:p>
          <w:p w14:paraId="7D43478B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WHEAT BREAD </w:t>
            </w:r>
          </w:p>
          <w:p w14:paraId="2F9AEBAB" w14:textId="191C8B65" w:rsidR="000E69C7" w:rsidRPr="00A02939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24879779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STUFFED PEPPER SOUP</w:t>
            </w:r>
          </w:p>
          <w:p w14:paraId="00CAB05D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PEA SALAD</w:t>
            </w:r>
          </w:p>
          <w:p w14:paraId="7ADC841F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CRACKERS (8)</w:t>
            </w:r>
          </w:p>
          <w:p w14:paraId="78C59D22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ORANGE</w:t>
            </w:r>
          </w:p>
          <w:p w14:paraId="3F4C74B1" w14:textId="502A211B" w:rsidR="001A4B3B" w:rsidRPr="00585AC9" w:rsidRDefault="006D118C" w:rsidP="006D118C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2B8111DB" w14:textId="77777777" w:rsidR="006D118C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MACARONI &amp; CHEESE W/</w:t>
            </w:r>
          </w:p>
          <w:p w14:paraId="1196D361" w14:textId="77777777" w:rsidR="006D118C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POLISH SAUSAGE</w:t>
            </w:r>
          </w:p>
          <w:p w14:paraId="6237FB64" w14:textId="77777777" w:rsidR="006D118C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SEASONED CARROTS</w:t>
            </w:r>
          </w:p>
          <w:p w14:paraId="18B40C4A" w14:textId="77777777" w:rsidR="006D118C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SALAD</w:t>
            </w:r>
          </w:p>
          <w:p w14:paraId="4E482802" w14:textId="77777777" w:rsidR="006D118C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FRUIT COMPOTE</w:t>
            </w:r>
          </w:p>
          <w:p w14:paraId="4133A640" w14:textId="77777777" w:rsidR="006D118C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00C410D5" w14:textId="757DB0B3" w:rsidR="001A4B3B" w:rsidRPr="00585AC9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08CE9283" w14:textId="77777777" w:rsidR="006D118C" w:rsidRDefault="006D118C" w:rsidP="006D118C">
            <w:pPr>
              <w:pStyle w:val="JazzyHeading10"/>
              <w:spacing w:before="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PINTO BEANS &amp; HAM</w:t>
            </w:r>
          </w:p>
          <w:p w14:paraId="77D756D2" w14:textId="77777777" w:rsidR="006D118C" w:rsidRDefault="006D118C" w:rsidP="006D118C">
            <w:pPr>
              <w:pStyle w:val="JazzyHeading10"/>
              <w:spacing w:before="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TOMATO RELISH</w:t>
            </w:r>
            <w:r w:rsidRPr="00C5448F">
              <w:rPr>
                <w:rFonts w:ascii="Arial Black" w:hAnsi="Arial Black" w:cs="Arial"/>
                <w:sz w:val="16"/>
                <w:szCs w:val="16"/>
              </w:rPr>
              <w:t xml:space="preserve"> </w:t>
            </w:r>
          </w:p>
          <w:p w14:paraId="1B2AAF13" w14:textId="77777777" w:rsidR="006D118C" w:rsidRDefault="006D118C" w:rsidP="006D118C">
            <w:pPr>
              <w:pStyle w:val="JazzyHeading10"/>
              <w:spacing w:before="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CREAMY SLAW</w:t>
            </w:r>
          </w:p>
          <w:p w14:paraId="4F8B3E3F" w14:textId="77777777" w:rsidR="006D118C" w:rsidRDefault="006D118C" w:rsidP="006D118C">
            <w:pPr>
              <w:pStyle w:val="JazzyHeading10"/>
              <w:spacing w:before="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CORNBREAD</w:t>
            </w:r>
          </w:p>
          <w:p w14:paraId="2BDFE8A1" w14:textId="77777777" w:rsidR="006D118C" w:rsidRDefault="006D118C" w:rsidP="006D118C">
            <w:pPr>
              <w:pStyle w:val="JazzyHeading10"/>
              <w:spacing w:before="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APPLESAUCE GELATIN</w:t>
            </w:r>
          </w:p>
          <w:p w14:paraId="63D116A5" w14:textId="47EC37FD" w:rsidR="001A4B3B" w:rsidRPr="0035213E" w:rsidRDefault="006D118C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4C288865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TURKEY &amp; DRESSING</w:t>
            </w:r>
          </w:p>
          <w:p w14:paraId="4A05716B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SWEET POTATOES</w:t>
            </w:r>
          </w:p>
          <w:p w14:paraId="4DDCF0D5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BEANS</w:t>
            </w:r>
          </w:p>
          <w:p w14:paraId="301008DA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BLUSHING PEARS</w:t>
            </w:r>
          </w:p>
          <w:p w14:paraId="72305521" w14:textId="77777777" w:rsidR="006D118C" w:rsidRDefault="006D118C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32DA6E05" w14:textId="433ECD32" w:rsidR="001A4B3B" w:rsidRPr="00A50DE5" w:rsidRDefault="006D118C" w:rsidP="006D118C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</w:tr>
      <w:tr w:rsidR="00E05BDF" w:rsidRPr="00251727" w14:paraId="48E90FFB" w14:textId="77777777" w:rsidTr="00F26C6F">
        <w:trPr>
          <w:trHeight w:val="297"/>
        </w:trPr>
        <w:tc>
          <w:tcPr>
            <w:tcW w:w="2884" w:type="dxa"/>
            <w:shd w:val="clear" w:color="auto" w:fill="F4FDBB"/>
          </w:tcPr>
          <w:p w14:paraId="06327E14" w14:textId="35F40038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84" w:type="dxa"/>
            <w:shd w:val="clear" w:color="auto" w:fill="F4FDBB"/>
          </w:tcPr>
          <w:p w14:paraId="5A1B870D" w14:textId="429167D5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84" w:type="dxa"/>
            <w:shd w:val="clear" w:color="auto" w:fill="F4FDBB"/>
          </w:tcPr>
          <w:p w14:paraId="6D18E9FE" w14:textId="06098C8A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84" w:type="dxa"/>
            <w:shd w:val="clear" w:color="auto" w:fill="F4FDBB"/>
          </w:tcPr>
          <w:p w14:paraId="6FD5A12B" w14:textId="5BB74DD5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59" w:type="dxa"/>
            <w:shd w:val="clear" w:color="auto" w:fill="F4FDBB"/>
          </w:tcPr>
          <w:p w14:paraId="7194DE09" w14:textId="49F26527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7841EB" w:rsidRPr="00251727" w14:paraId="2E8CFBF0" w14:textId="77777777" w:rsidTr="00F26C6F">
        <w:trPr>
          <w:trHeight w:val="1434"/>
        </w:trPr>
        <w:tc>
          <w:tcPr>
            <w:tcW w:w="2884" w:type="dxa"/>
          </w:tcPr>
          <w:p w14:paraId="7A85979F" w14:textId="3275F021" w:rsidR="001A4B3B" w:rsidRDefault="006D118C" w:rsidP="0084790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SLOPPY JOE ON BUN</w:t>
            </w:r>
          </w:p>
          <w:p w14:paraId="74A9392F" w14:textId="77777777" w:rsidR="006D118C" w:rsidRDefault="006D118C" w:rsidP="0084790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BAKED BEANS</w:t>
            </w:r>
          </w:p>
          <w:p w14:paraId="1F2BD427" w14:textId="77777777" w:rsidR="006D118C" w:rsidRDefault="006D118C" w:rsidP="0084790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POTATO WEDGES</w:t>
            </w:r>
          </w:p>
          <w:p w14:paraId="2D8CB422" w14:textId="77777777" w:rsidR="006D118C" w:rsidRDefault="006D118C" w:rsidP="0084790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MIXED FRUIT</w:t>
            </w:r>
          </w:p>
          <w:p w14:paraId="09613F5B" w14:textId="4FC716F1" w:rsidR="006D118C" w:rsidRPr="00FB73E5" w:rsidRDefault="006D118C" w:rsidP="0084790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1EE79EC2" w14:textId="77777777" w:rsidR="001A4B3B" w:rsidRDefault="00B84A3B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GLAZED HAM</w:t>
            </w:r>
          </w:p>
          <w:p w14:paraId="6A58B90B" w14:textId="39D4330F" w:rsidR="00B84A3B" w:rsidRDefault="00B84A3B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SWEET POTA</w:t>
            </w:r>
            <w:r w:rsidR="00681CE3">
              <w:rPr>
                <w:rFonts w:ascii="Arial Black" w:hAnsi="Arial Black" w:cs="Arial"/>
                <w:sz w:val="16"/>
                <w:szCs w:val="16"/>
              </w:rPr>
              <w:t>T</w:t>
            </w:r>
            <w:r>
              <w:rPr>
                <w:rFonts w:ascii="Arial Black" w:hAnsi="Arial Black" w:cs="Arial"/>
                <w:sz w:val="16"/>
                <w:szCs w:val="16"/>
              </w:rPr>
              <w:t>OES</w:t>
            </w:r>
          </w:p>
          <w:p w14:paraId="7DA9DE89" w14:textId="77777777" w:rsidR="00B84A3B" w:rsidRDefault="00B84A3B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BROCCOLI</w:t>
            </w:r>
          </w:p>
          <w:p w14:paraId="29B12E77" w14:textId="77777777" w:rsidR="00B84A3B" w:rsidRDefault="00B84A3B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CAKE</w:t>
            </w:r>
          </w:p>
          <w:p w14:paraId="320F45E8" w14:textId="109E0D98" w:rsidR="00B84A3B" w:rsidRDefault="00B84A3B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WHEAT BREAD</w:t>
            </w:r>
          </w:p>
          <w:p w14:paraId="07932017" w14:textId="7D618870" w:rsidR="00B84A3B" w:rsidRPr="000F65C4" w:rsidRDefault="00B84A3B" w:rsidP="006214CF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4D6D91D5" w14:textId="77777777" w:rsidR="0075637F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CHICKEN SALAD</w:t>
            </w:r>
          </w:p>
          <w:p w14:paraId="34B70CA6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POTATO SOUP</w:t>
            </w:r>
          </w:p>
          <w:p w14:paraId="1FE67B3B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MARINATED CARROTS</w:t>
            </w:r>
          </w:p>
          <w:p w14:paraId="25F12B6E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AMBROSIA</w:t>
            </w:r>
          </w:p>
          <w:p w14:paraId="2CA29E43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WHEAT BREAD</w:t>
            </w:r>
          </w:p>
          <w:p w14:paraId="470E09A7" w14:textId="0411D693" w:rsidR="00B84A3B" w:rsidRP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1494D564" w14:textId="77777777" w:rsidR="00340A98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CHICKEN CHOW MEIN</w:t>
            </w:r>
          </w:p>
          <w:p w14:paraId="4BE98013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STEAMED RICE</w:t>
            </w:r>
          </w:p>
          <w:p w14:paraId="0FB233AA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EGG ROLL</w:t>
            </w:r>
          </w:p>
          <w:p w14:paraId="5F8E4A63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HARVARD BEETS</w:t>
            </w:r>
          </w:p>
          <w:p w14:paraId="31499149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FORTUNE COOKIE</w:t>
            </w:r>
          </w:p>
          <w:p w14:paraId="06171E1F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76BB27A7" w14:textId="6FC4ACB8" w:rsidR="00B84A3B" w:rsidRPr="000F374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21C9EB8A" w14:textId="77777777" w:rsidR="00112304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PORK CHOP &amp; GRAVY</w:t>
            </w:r>
          </w:p>
          <w:p w14:paraId="756D7EE3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MASHED POTATOES</w:t>
            </w:r>
          </w:p>
          <w:p w14:paraId="3ECBF383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MIXED GREENS</w:t>
            </w:r>
          </w:p>
          <w:p w14:paraId="180F1857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TAPIOCA PUDDING</w:t>
            </w:r>
          </w:p>
          <w:p w14:paraId="75CD31A2" w14:textId="77777777" w:rsidR="00B84A3B" w:rsidRDefault="00B84A3B" w:rsidP="00341280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17D075A2" w14:textId="5C2A9B7D" w:rsidR="00B84A3B" w:rsidRPr="000B5FF2" w:rsidRDefault="00B84A3B" w:rsidP="00341280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</w:tr>
      <w:tr w:rsidR="00E05BDF" w:rsidRPr="00251727" w14:paraId="3FD0A209" w14:textId="77777777" w:rsidTr="00F26C6F">
        <w:trPr>
          <w:trHeight w:val="158"/>
        </w:trPr>
        <w:tc>
          <w:tcPr>
            <w:tcW w:w="2884" w:type="dxa"/>
            <w:shd w:val="clear" w:color="auto" w:fill="F4FDBB"/>
          </w:tcPr>
          <w:p w14:paraId="011360B8" w14:textId="7ADC873B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</w:t>
            </w:r>
            <w:r w:rsidR="00341280">
              <w:rPr>
                <w:rFonts w:ascii="72" w:hAnsi="72" w:cs="72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84" w:type="dxa"/>
            <w:shd w:val="clear" w:color="auto" w:fill="F4FDBB"/>
          </w:tcPr>
          <w:p w14:paraId="5F72196E" w14:textId="2EAA2627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</w:t>
            </w:r>
            <w:r w:rsidR="00341280">
              <w:rPr>
                <w:rFonts w:ascii="72" w:hAnsi="72" w:cs="72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84" w:type="dxa"/>
            <w:shd w:val="clear" w:color="auto" w:fill="F4FDBB"/>
          </w:tcPr>
          <w:p w14:paraId="37467FB5" w14:textId="53A755DD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1</w:t>
            </w:r>
            <w:r w:rsidR="00341280">
              <w:rPr>
                <w:rFonts w:ascii="72" w:hAnsi="72" w:cs="72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884" w:type="dxa"/>
            <w:shd w:val="clear" w:color="auto" w:fill="F4FDBB"/>
          </w:tcPr>
          <w:p w14:paraId="269E1387" w14:textId="5D9B2EC1" w:rsidR="007841EB" w:rsidRPr="00251727" w:rsidRDefault="00341280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59" w:type="dxa"/>
            <w:shd w:val="clear" w:color="auto" w:fill="F4FDBB"/>
          </w:tcPr>
          <w:p w14:paraId="195FF48B" w14:textId="14AD9467" w:rsidR="007841EB" w:rsidRPr="00251727" w:rsidRDefault="00341280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21</w:t>
            </w:r>
          </w:p>
        </w:tc>
      </w:tr>
      <w:tr w:rsidR="007841EB" w:rsidRPr="00251727" w14:paraId="1D09E749" w14:textId="77777777" w:rsidTr="00F26C6F">
        <w:trPr>
          <w:trHeight w:val="1228"/>
        </w:trPr>
        <w:tc>
          <w:tcPr>
            <w:tcW w:w="2884" w:type="dxa"/>
          </w:tcPr>
          <w:p w14:paraId="05FE2D1C" w14:textId="77777777" w:rsidR="00341280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CHICKEN FRIED STEAK &amp; GRAVY</w:t>
            </w:r>
          </w:p>
          <w:p w14:paraId="40C72C13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MASHED POTATOES</w:t>
            </w:r>
          </w:p>
          <w:p w14:paraId="095ED24B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MIXED VEGETABLES</w:t>
            </w:r>
          </w:p>
          <w:p w14:paraId="490FEE78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PINEAPPLE</w:t>
            </w:r>
          </w:p>
          <w:p w14:paraId="66688BE5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43A7D7B3" w14:textId="650559F0" w:rsidR="00B84A3B" w:rsidRPr="000F65C4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381203C6" w14:textId="0BB87251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 xml:space="preserve"> HOBO BEANS</w:t>
            </w:r>
          </w:p>
          <w:p w14:paraId="26279414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PICKLED BEETS</w:t>
            </w:r>
          </w:p>
          <w:p w14:paraId="5768923D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CRACKERS (8)</w:t>
            </w:r>
          </w:p>
          <w:p w14:paraId="61BF193B" w14:textId="77777777" w:rsid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ORANGE</w:t>
            </w:r>
          </w:p>
          <w:p w14:paraId="4AB14334" w14:textId="7B37DBEC" w:rsidR="00C132A2" w:rsidRPr="00112304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1D07B52E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SAUSAGE &amp; GRAVY</w:t>
            </w:r>
          </w:p>
          <w:p w14:paraId="4BBE74C3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BISCUIT</w:t>
            </w:r>
          </w:p>
          <w:p w14:paraId="64922884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POTATO CASSEROLE</w:t>
            </w:r>
          </w:p>
          <w:p w14:paraId="56293B53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FRUIT COMPOTE</w:t>
            </w:r>
          </w:p>
          <w:p w14:paraId="06D5C429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ORANGE JUICE</w:t>
            </w:r>
          </w:p>
          <w:p w14:paraId="51D306AD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  <w:p w14:paraId="03687DD1" w14:textId="2DE53E1F" w:rsidR="003E179E" w:rsidRPr="00D0190D" w:rsidRDefault="003E179E" w:rsidP="00B84A3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</w:tcPr>
          <w:p w14:paraId="4A7D50EB" w14:textId="77777777" w:rsidR="00B84A3B" w:rsidRDefault="00B84A3B" w:rsidP="00B84A3B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CHICKEN TETRAZZINI</w:t>
            </w:r>
          </w:p>
          <w:p w14:paraId="44961479" w14:textId="77777777" w:rsidR="00B84A3B" w:rsidRDefault="00B84A3B" w:rsidP="00B84A3B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BLACKEYED PEAS</w:t>
            </w:r>
          </w:p>
          <w:p w14:paraId="4C9C3C46" w14:textId="77777777" w:rsidR="00B84A3B" w:rsidRDefault="00B84A3B" w:rsidP="00B84A3B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TOMATOES &amp; ZUCCHINI</w:t>
            </w:r>
          </w:p>
          <w:p w14:paraId="20C12CDD" w14:textId="77777777" w:rsidR="00B84A3B" w:rsidRDefault="00B84A3B" w:rsidP="00B84A3B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MIXED FRUIT</w:t>
            </w:r>
          </w:p>
          <w:p w14:paraId="2DE2CF30" w14:textId="77777777" w:rsidR="00B84A3B" w:rsidRDefault="00B84A3B" w:rsidP="00B84A3B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15598C0B" w14:textId="7133210D" w:rsidR="00341280" w:rsidRPr="00E37D00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59" w:type="dxa"/>
          </w:tcPr>
          <w:p w14:paraId="4EDEF451" w14:textId="77777777" w:rsidR="00B84A3B" w:rsidRPr="00A50DE5" w:rsidRDefault="00A50DE5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3E179E">
              <w:rPr>
                <w:rFonts w:ascii="Arial Black" w:hAnsi="Arial Black" w:cs="Arial"/>
                <w:sz w:val="16"/>
                <w:szCs w:val="16"/>
              </w:rPr>
              <w:t xml:space="preserve"> </w:t>
            </w:r>
            <w:r w:rsidR="00B84A3B"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  <w:u w:val="single"/>
              </w:rPr>
              <w:t>TACO SALAD</w:t>
            </w:r>
          </w:p>
          <w:p w14:paraId="5A4F94AD" w14:textId="77777777" w:rsidR="00B84A3B" w:rsidRPr="00A50DE5" w:rsidRDefault="00B84A3B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BEEF, CHEESE, SALSA</w:t>
            </w:r>
          </w:p>
          <w:p w14:paraId="3A07951A" w14:textId="77777777" w:rsidR="00B84A3B" w:rsidRPr="00A50DE5" w:rsidRDefault="00B84A3B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CHILI BEANS</w:t>
            </w:r>
          </w:p>
          <w:p w14:paraId="4FEFE1A2" w14:textId="77777777" w:rsidR="00B84A3B" w:rsidRPr="00A50DE5" w:rsidRDefault="00B84A3B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GREEN SALAD</w:t>
            </w:r>
          </w:p>
          <w:p w14:paraId="40AFDFDD" w14:textId="77777777" w:rsidR="00B84A3B" w:rsidRPr="00A50DE5" w:rsidRDefault="00B84A3B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ORTILLA</w:t>
            </w: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 xml:space="preserve"> CHIPS</w:t>
            </w:r>
          </w:p>
          <w:p w14:paraId="362BFD39" w14:textId="77777777" w:rsidR="00B84A3B" w:rsidRPr="00A50DE5" w:rsidRDefault="00B84A3B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HOT BREAD PUDDING</w:t>
            </w:r>
          </w:p>
          <w:p w14:paraId="509E48AD" w14:textId="77777777" w:rsidR="00B84A3B" w:rsidRPr="00A50DE5" w:rsidRDefault="00B84A3B" w:rsidP="00B84A3B">
            <w:pPr>
              <w:jc w:val="both"/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 w:rsidRPr="00A50DE5"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  <w:t>MILK</w:t>
            </w:r>
          </w:p>
          <w:p w14:paraId="66751AC3" w14:textId="6356EDF0" w:rsidR="003E179E" w:rsidRPr="00A50DE5" w:rsidRDefault="003E179E" w:rsidP="00A50DE5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E05BDF" w:rsidRPr="00251727" w14:paraId="53C3C199" w14:textId="77777777" w:rsidTr="00F26C6F">
        <w:trPr>
          <w:trHeight w:val="25"/>
        </w:trPr>
        <w:tc>
          <w:tcPr>
            <w:tcW w:w="2884" w:type="dxa"/>
            <w:shd w:val="clear" w:color="auto" w:fill="F4FDBB"/>
          </w:tcPr>
          <w:p w14:paraId="1F01DDC2" w14:textId="30E66B98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</w:t>
            </w:r>
            <w:r w:rsidR="00341280">
              <w:rPr>
                <w:rFonts w:ascii="72" w:hAnsi="72" w:cs="72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4" w:type="dxa"/>
            <w:shd w:val="clear" w:color="auto" w:fill="F4FDBB"/>
          </w:tcPr>
          <w:p w14:paraId="25A52E6D" w14:textId="76F44374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</w:t>
            </w:r>
            <w:r w:rsidR="00341280">
              <w:rPr>
                <w:rFonts w:ascii="72" w:hAnsi="72" w:cs="72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4" w:type="dxa"/>
            <w:shd w:val="clear" w:color="auto" w:fill="F4FDBB"/>
          </w:tcPr>
          <w:p w14:paraId="4CF2C1FF" w14:textId="1FC54746" w:rsidR="007841EB" w:rsidRPr="00251727" w:rsidRDefault="00341280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84" w:type="dxa"/>
            <w:shd w:val="clear" w:color="auto" w:fill="F4FDBB"/>
          </w:tcPr>
          <w:p w14:paraId="18092889" w14:textId="40DDFAF3" w:rsidR="007841EB" w:rsidRPr="00251727" w:rsidRDefault="00341280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59" w:type="dxa"/>
            <w:shd w:val="clear" w:color="auto" w:fill="F4FDBB"/>
          </w:tcPr>
          <w:p w14:paraId="3264BB87" w14:textId="4DDCA65A" w:rsidR="007841EB" w:rsidRPr="00251727" w:rsidRDefault="000E69C7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2</w:t>
            </w:r>
            <w:r w:rsidR="00341280">
              <w:rPr>
                <w:rFonts w:ascii="72" w:hAnsi="72" w:cs="72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7841EB" w:rsidRPr="00251727" w14:paraId="23239695" w14:textId="77777777" w:rsidTr="00F26C6F">
        <w:trPr>
          <w:trHeight w:val="1487"/>
        </w:trPr>
        <w:tc>
          <w:tcPr>
            <w:tcW w:w="2884" w:type="dxa"/>
          </w:tcPr>
          <w:p w14:paraId="40D95DE7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SALISBURY STEAK &amp; GRAVY</w:t>
            </w:r>
          </w:p>
          <w:p w14:paraId="6DF4428E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 xml:space="preserve">MASHED POTATOES </w:t>
            </w:r>
          </w:p>
          <w:p w14:paraId="4EAA210B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SEASONED SPINACH</w:t>
            </w:r>
          </w:p>
          <w:p w14:paraId="6FC28CB8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LEMON PUDDING</w:t>
            </w:r>
          </w:p>
          <w:p w14:paraId="159D5400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27C52836" w14:textId="4FAC3FDE" w:rsidR="00A50DE5" w:rsidRPr="00C2446F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5989AF54" w14:textId="77777777" w:rsidR="00A50DE5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CHICKEN FAJITAS</w:t>
            </w:r>
          </w:p>
          <w:p w14:paraId="7CA3052C" w14:textId="5347762B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SALSA</w:t>
            </w:r>
          </w:p>
          <w:p w14:paraId="1832C405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MEXICAN CORN</w:t>
            </w:r>
          </w:p>
          <w:p w14:paraId="07083286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CINNAMON CARROTS</w:t>
            </w:r>
          </w:p>
          <w:p w14:paraId="755B147C" w14:textId="77777777" w:rsidR="00B84A3B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FLOUR TORTILLA</w:t>
            </w:r>
          </w:p>
          <w:p w14:paraId="2CAC64BF" w14:textId="77777777" w:rsidR="001A67B7" w:rsidRDefault="00B84A3B" w:rsidP="006214CF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CAKE</w:t>
            </w:r>
          </w:p>
          <w:p w14:paraId="2B8CC96E" w14:textId="6CA1CA14" w:rsidR="00B84A3B" w:rsidRPr="007841EB" w:rsidRDefault="00B84A3B" w:rsidP="006214C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31F0A2DE" w14:textId="77777777" w:rsidR="006C1614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BEEF STROGANOFF</w:t>
            </w:r>
          </w:p>
          <w:p w14:paraId="144CBC7E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PEAS</w:t>
            </w:r>
          </w:p>
          <w:p w14:paraId="085B12DB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SALAD</w:t>
            </w:r>
          </w:p>
          <w:p w14:paraId="45E94547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HOT SPICED APPLES</w:t>
            </w:r>
          </w:p>
          <w:p w14:paraId="366E7661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673269B9" w14:textId="1417E299" w:rsidR="00B84A3B" w:rsidRPr="0018341F" w:rsidRDefault="00B84A3B" w:rsidP="00A50DE5">
            <w:pPr>
              <w:rPr>
                <w:rFonts w:ascii="Arial Black" w:hAnsi="Arial Black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61FEDF5F" w14:textId="77777777" w:rsidR="00B84A3B" w:rsidRDefault="00B84A3B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CHILI W/ BEANS</w:t>
            </w:r>
          </w:p>
          <w:p w14:paraId="13838067" w14:textId="77777777" w:rsidR="00B84A3B" w:rsidRDefault="00B84A3B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CORN RELISH</w:t>
            </w:r>
          </w:p>
          <w:p w14:paraId="7156F8F8" w14:textId="77777777" w:rsidR="00B84A3B" w:rsidRDefault="00B84A3B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CRACKERS (8)</w:t>
            </w:r>
          </w:p>
          <w:p w14:paraId="4150BF55" w14:textId="77777777" w:rsidR="00B84A3B" w:rsidRDefault="00B84A3B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ORANGE</w:t>
            </w:r>
          </w:p>
          <w:p w14:paraId="15414451" w14:textId="3014D8F3" w:rsidR="00A4648D" w:rsidRPr="0018341F" w:rsidRDefault="00B84A3B" w:rsidP="003E179E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  <w:r w:rsidR="0065174D"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71389D" wp14:editId="0D2FC2FF">
                      <wp:extent cx="1704975" cy="57150"/>
                      <wp:effectExtent l="0" t="0" r="9525" b="0"/>
                      <wp:docPr id="92079230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704975" cy="571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7ACE47" w14:textId="7BAC8147" w:rsidR="0065174D" w:rsidRPr="0065174D" w:rsidRDefault="0065174D" w:rsidP="006517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Pr="0065174D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This Photo</w:t>
                                    </w:r>
                                  </w:hyperlink>
                                  <w:r w:rsidRPr="0065174D">
                                    <w:rPr>
                                      <w:sz w:val="18"/>
                                      <w:szCs w:val="18"/>
                                    </w:rPr>
                                    <w:t xml:space="preserve"> by Unknown Author is licensed under </w:t>
                                  </w:r>
                                  <w:hyperlink r:id="rId11" w:history="1">
                                    <w:r w:rsidRPr="0065174D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CC BY-ND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1389D" id="Text Box 3" o:spid="_x0000_s1028" type="#_x0000_t202" style="width:134.25pt;height:4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" stroked="f">
                      <v:textbox>
                        <w:txbxContent>
                          <w:p w14:paraId="597ACE47" w14:textId="7BAC8147" w:rsidR="0065174D" w:rsidRPr="0065174D" w:rsidRDefault="0065174D" w:rsidP="006517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65174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Pr="0065174D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3" w:history="1">
                              <w:r w:rsidRPr="0065174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BY-ND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59" w:type="dxa"/>
          </w:tcPr>
          <w:p w14:paraId="12A58D97" w14:textId="77777777" w:rsidR="006C1614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BAKED CHICKEN SALAD</w:t>
            </w:r>
          </w:p>
          <w:p w14:paraId="3A20E857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GLAZED SWEET POTATOES</w:t>
            </w:r>
          </w:p>
          <w:p w14:paraId="0B0060AA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GREEN BEANS</w:t>
            </w:r>
          </w:p>
          <w:p w14:paraId="303F33E0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PINEAPPLE IN GELATIN</w:t>
            </w:r>
          </w:p>
          <w:p w14:paraId="0FAD0A26" w14:textId="77777777" w:rsidR="00B84A3B" w:rsidRDefault="00B84A3B" w:rsidP="00A50DE5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WHEAT BREAD</w:t>
            </w:r>
          </w:p>
          <w:p w14:paraId="3FFB1F9D" w14:textId="2266B522" w:rsidR="00B84A3B" w:rsidRPr="007841EB" w:rsidRDefault="00B84A3B" w:rsidP="00A50DE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</w:tr>
      <w:tr w:rsidR="00E05BDF" w:rsidRPr="00251727" w14:paraId="110EB917" w14:textId="77777777" w:rsidTr="00F26C6F">
        <w:trPr>
          <w:trHeight w:val="219"/>
        </w:trPr>
        <w:tc>
          <w:tcPr>
            <w:tcW w:w="2884" w:type="dxa"/>
            <w:shd w:val="clear" w:color="auto" w:fill="F4FDBB"/>
          </w:tcPr>
          <w:p w14:paraId="2CD6C2B9" w14:textId="38F255BB" w:rsidR="007841EB" w:rsidRPr="00251727" w:rsidRDefault="00C5448F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  <w:r>
              <w:rPr>
                <w:rFonts w:ascii="72" w:hAnsi="72" w:cs="72"/>
                <w:b/>
                <w:color w:val="000000"/>
                <w:sz w:val="22"/>
                <w:szCs w:val="22"/>
              </w:rPr>
              <w:t>3</w:t>
            </w:r>
            <w:r w:rsidR="006D118C">
              <w:rPr>
                <w:rFonts w:ascii="72" w:hAnsi="72" w:cs="72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4" w:type="dxa"/>
            <w:shd w:val="clear" w:color="auto" w:fill="F4FDBB"/>
          </w:tcPr>
          <w:p w14:paraId="45F90DDF" w14:textId="43CFCB56" w:rsidR="007841EB" w:rsidRPr="00251727" w:rsidRDefault="007841EB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F4FDBB"/>
          </w:tcPr>
          <w:p w14:paraId="7E95F59B" w14:textId="15B88B5F" w:rsidR="007841EB" w:rsidRPr="00251727" w:rsidRDefault="007841EB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F4FDBB"/>
          </w:tcPr>
          <w:p w14:paraId="59FC3417" w14:textId="63C768EB" w:rsidR="007841EB" w:rsidRPr="00251727" w:rsidRDefault="007841EB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shd w:val="clear" w:color="auto" w:fill="F4FDBB"/>
          </w:tcPr>
          <w:p w14:paraId="3B674F11" w14:textId="7410DC0E" w:rsidR="007841EB" w:rsidRPr="00251727" w:rsidRDefault="007841EB" w:rsidP="00F26C6F">
            <w:pPr>
              <w:jc w:val="right"/>
              <w:rPr>
                <w:rFonts w:ascii="72" w:hAnsi="72" w:cs="72"/>
                <w:b/>
                <w:color w:val="000000"/>
                <w:sz w:val="22"/>
                <w:szCs w:val="22"/>
              </w:rPr>
            </w:pPr>
          </w:p>
        </w:tc>
      </w:tr>
      <w:tr w:rsidR="007841EB" w:rsidRPr="00251727" w14:paraId="35634BE2" w14:textId="77777777" w:rsidTr="00F26C6F">
        <w:trPr>
          <w:trHeight w:val="1296"/>
        </w:trPr>
        <w:tc>
          <w:tcPr>
            <w:tcW w:w="2884" w:type="dxa"/>
          </w:tcPr>
          <w:p w14:paraId="2E9322BB" w14:textId="77777777" w:rsidR="00C5448F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BBQ PORK ON BUN</w:t>
            </w:r>
          </w:p>
          <w:p w14:paraId="74EBFE5B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POTATO CASSEROLE</w:t>
            </w:r>
          </w:p>
          <w:p w14:paraId="77DA672B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BROCCOLI</w:t>
            </w:r>
          </w:p>
          <w:p w14:paraId="190D4CC4" w14:textId="77777777" w:rsidR="00B84A3B" w:rsidRDefault="00B84A3B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MIXED FRUIT</w:t>
            </w:r>
          </w:p>
          <w:p w14:paraId="3F7A5F3C" w14:textId="372B4736" w:rsidR="00B84A3B" w:rsidRPr="00B84A3B" w:rsidRDefault="00B84A3B" w:rsidP="00B84A3B">
            <w:pPr>
              <w:rPr>
                <w:rFonts w:ascii="Arial Black" w:hAnsi="Arial Black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  <w:t>MILK</w:t>
            </w:r>
          </w:p>
        </w:tc>
        <w:tc>
          <w:tcPr>
            <w:tcW w:w="2884" w:type="dxa"/>
          </w:tcPr>
          <w:p w14:paraId="3EBA81F5" w14:textId="1479DBDE" w:rsidR="00C5448F" w:rsidRPr="00C5448F" w:rsidRDefault="00C5448F" w:rsidP="00B84A3B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</w:tcPr>
          <w:p w14:paraId="0931FE06" w14:textId="715B58F2" w:rsidR="00C5448F" w:rsidRPr="00C5448F" w:rsidRDefault="00C5448F" w:rsidP="006D118C">
            <w:pPr>
              <w:spacing w:line="228" w:lineRule="auto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</w:tcPr>
          <w:p w14:paraId="15231242" w14:textId="3516572D" w:rsidR="00C5448F" w:rsidRPr="00C5448F" w:rsidRDefault="00C5448F" w:rsidP="00B84A3B">
            <w:pPr>
              <w:jc w:val="both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59" w:type="dxa"/>
          </w:tcPr>
          <w:p w14:paraId="3BCEBFEE" w14:textId="41965F78" w:rsidR="00C5448F" w:rsidRPr="00C5448F" w:rsidRDefault="00C5448F" w:rsidP="006D118C">
            <w:pPr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6FBA988" w14:textId="3DFBF61F" w:rsidR="001D69E5" w:rsidRDefault="001D69E5" w:rsidP="00341280">
      <w:pPr>
        <w:rPr>
          <w:rFonts w:ascii="Arial Black" w:hAnsi="Arial Black"/>
          <w:sz w:val="16"/>
          <w:szCs w:val="16"/>
        </w:rPr>
      </w:pPr>
    </w:p>
    <w:sectPr w:rsidR="001D69E5" w:rsidSect="003924B3">
      <w:pgSz w:w="15840" w:h="12240" w:orient="landscape" w:code="1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FCC3" w14:textId="77777777" w:rsidR="00E8628D" w:rsidRDefault="00E8628D" w:rsidP="00CB296B">
      <w:r>
        <w:separator/>
      </w:r>
    </w:p>
  </w:endnote>
  <w:endnote w:type="continuationSeparator" w:id="0">
    <w:p w14:paraId="3461FC37" w14:textId="77777777" w:rsidR="00E8628D" w:rsidRDefault="00E8628D" w:rsidP="00CB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72">
    <w:altName w:val="Calibri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D0FB" w14:textId="77777777" w:rsidR="00E8628D" w:rsidRDefault="00E8628D" w:rsidP="00CB296B">
      <w:r>
        <w:separator/>
      </w:r>
    </w:p>
  </w:footnote>
  <w:footnote w:type="continuationSeparator" w:id="0">
    <w:p w14:paraId="1A6CCB89" w14:textId="77777777" w:rsidR="00E8628D" w:rsidRDefault="00E8628D" w:rsidP="00CB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C10"/>
    <w:multiLevelType w:val="hybridMultilevel"/>
    <w:tmpl w:val="D0AE5030"/>
    <w:lvl w:ilvl="0" w:tplc="FFFFFFFF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F50"/>
    <w:multiLevelType w:val="multilevel"/>
    <w:tmpl w:val="127C7E8E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A5A4400"/>
    <w:multiLevelType w:val="multilevel"/>
    <w:tmpl w:val="DC621E12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56727937">
    <w:abstractNumId w:val="1"/>
  </w:num>
  <w:num w:numId="2" w16cid:durableId="1940598555">
    <w:abstractNumId w:val="2"/>
  </w:num>
  <w:num w:numId="3" w16cid:durableId="14222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lendar post wizard balloon" w:val="0"/>
  </w:docVars>
  <w:rsids>
    <w:rsidRoot w:val="00917766"/>
    <w:rsid w:val="000057DB"/>
    <w:rsid w:val="000116C4"/>
    <w:rsid w:val="0001319F"/>
    <w:rsid w:val="000147B1"/>
    <w:rsid w:val="00015FC3"/>
    <w:rsid w:val="00023952"/>
    <w:rsid w:val="000276F7"/>
    <w:rsid w:val="000309DA"/>
    <w:rsid w:val="00030FEF"/>
    <w:rsid w:val="000320E5"/>
    <w:rsid w:val="000415E6"/>
    <w:rsid w:val="00042977"/>
    <w:rsid w:val="00050A58"/>
    <w:rsid w:val="000510BB"/>
    <w:rsid w:val="00054593"/>
    <w:rsid w:val="000552E8"/>
    <w:rsid w:val="00056886"/>
    <w:rsid w:val="0005757F"/>
    <w:rsid w:val="000603C7"/>
    <w:rsid w:val="000604DC"/>
    <w:rsid w:val="0006123E"/>
    <w:rsid w:val="0007310D"/>
    <w:rsid w:val="0007579F"/>
    <w:rsid w:val="000760B9"/>
    <w:rsid w:val="00085960"/>
    <w:rsid w:val="00090184"/>
    <w:rsid w:val="000A0CA5"/>
    <w:rsid w:val="000B5FF2"/>
    <w:rsid w:val="000C3A77"/>
    <w:rsid w:val="000C68F8"/>
    <w:rsid w:val="000C7568"/>
    <w:rsid w:val="000D02D6"/>
    <w:rsid w:val="000E69C7"/>
    <w:rsid w:val="000F374B"/>
    <w:rsid w:val="000F4D68"/>
    <w:rsid w:val="000F65C4"/>
    <w:rsid w:val="00102904"/>
    <w:rsid w:val="00102AF5"/>
    <w:rsid w:val="00106EC7"/>
    <w:rsid w:val="001079FF"/>
    <w:rsid w:val="00112304"/>
    <w:rsid w:val="00113902"/>
    <w:rsid w:val="00113D41"/>
    <w:rsid w:val="00126078"/>
    <w:rsid w:val="00141466"/>
    <w:rsid w:val="00147031"/>
    <w:rsid w:val="001508E8"/>
    <w:rsid w:val="00150C1C"/>
    <w:rsid w:val="001523D6"/>
    <w:rsid w:val="00153F06"/>
    <w:rsid w:val="00161E9A"/>
    <w:rsid w:val="00163737"/>
    <w:rsid w:val="00170E25"/>
    <w:rsid w:val="00180276"/>
    <w:rsid w:val="0018341F"/>
    <w:rsid w:val="00187E05"/>
    <w:rsid w:val="00197F8C"/>
    <w:rsid w:val="001A0728"/>
    <w:rsid w:val="001A485D"/>
    <w:rsid w:val="001A4B3B"/>
    <w:rsid w:val="001A67B7"/>
    <w:rsid w:val="001B35F3"/>
    <w:rsid w:val="001B6D8C"/>
    <w:rsid w:val="001C3A57"/>
    <w:rsid w:val="001D34BD"/>
    <w:rsid w:val="001D60B8"/>
    <w:rsid w:val="001D69E5"/>
    <w:rsid w:val="001D6EC8"/>
    <w:rsid w:val="001E0BBC"/>
    <w:rsid w:val="001E0BCF"/>
    <w:rsid w:val="001F045B"/>
    <w:rsid w:val="001F29DF"/>
    <w:rsid w:val="00200FB8"/>
    <w:rsid w:val="00201BEF"/>
    <w:rsid w:val="002104E0"/>
    <w:rsid w:val="00215C5C"/>
    <w:rsid w:val="00217FA8"/>
    <w:rsid w:val="00225004"/>
    <w:rsid w:val="00236085"/>
    <w:rsid w:val="002400C4"/>
    <w:rsid w:val="0024433A"/>
    <w:rsid w:val="00251727"/>
    <w:rsid w:val="0026289F"/>
    <w:rsid w:val="00262F27"/>
    <w:rsid w:val="00265062"/>
    <w:rsid w:val="002663C2"/>
    <w:rsid w:val="0027238B"/>
    <w:rsid w:val="00276BA0"/>
    <w:rsid w:val="0028233E"/>
    <w:rsid w:val="00283216"/>
    <w:rsid w:val="00284B1C"/>
    <w:rsid w:val="002858F6"/>
    <w:rsid w:val="00291863"/>
    <w:rsid w:val="00297D42"/>
    <w:rsid w:val="002A43C6"/>
    <w:rsid w:val="002B0B2E"/>
    <w:rsid w:val="002B2E89"/>
    <w:rsid w:val="002B64A3"/>
    <w:rsid w:val="002C5201"/>
    <w:rsid w:val="002E4038"/>
    <w:rsid w:val="002E5016"/>
    <w:rsid w:val="002E7AB8"/>
    <w:rsid w:val="00300D4C"/>
    <w:rsid w:val="00305618"/>
    <w:rsid w:val="00311745"/>
    <w:rsid w:val="0031290C"/>
    <w:rsid w:val="0031684F"/>
    <w:rsid w:val="003251E2"/>
    <w:rsid w:val="003276A6"/>
    <w:rsid w:val="00333C5B"/>
    <w:rsid w:val="00334017"/>
    <w:rsid w:val="003340E2"/>
    <w:rsid w:val="00336FC8"/>
    <w:rsid w:val="00340A98"/>
    <w:rsid w:val="00340C12"/>
    <w:rsid w:val="00341280"/>
    <w:rsid w:val="00343BFD"/>
    <w:rsid w:val="0034713E"/>
    <w:rsid w:val="00350C60"/>
    <w:rsid w:val="00351CF3"/>
    <w:rsid w:val="0035213E"/>
    <w:rsid w:val="0035247C"/>
    <w:rsid w:val="003535CD"/>
    <w:rsid w:val="00357E97"/>
    <w:rsid w:val="00376034"/>
    <w:rsid w:val="00383B03"/>
    <w:rsid w:val="003924B3"/>
    <w:rsid w:val="003A48BE"/>
    <w:rsid w:val="003A762A"/>
    <w:rsid w:val="003B29E8"/>
    <w:rsid w:val="003B7426"/>
    <w:rsid w:val="003C406D"/>
    <w:rsid w:val="003C44F0"/>
    <w:rsid w:val="003C7AED"/>
    <w:rsid w:val="003C7FAB"/>
    <w:rsid w:val="003D0F78"/>
    <w:rsid w:val="003E0176"/>
    <w:rsid w:val="003E13A6"/>
    <w:rsid w:val="003E179E"/>
    <w:rsid w:val="003E466F"/>
    <w:rsid w:val="003E4686"/>
    <w:rsid w:val="003E66ED"/>
    <w:rsid w:val="003E68FD"/>
    <w:rsid w:val="00402E79"/>
    <w:rsid w:val="00412E2C"/>
    <w:rsid w:val="0042055E"/>
    <w:rsid w:val="00446E3A"/>
    <w:rsid w:val="004562E7"/>
    <w:rsid w:val="00481157"/>
    <w:rsid w:val="00482FE7"/>
    <w:rsid w:val="00486B2E"/>
    <w:rsid w:val="00492958"/>
    <w:rsid w:val="00493A38"/>
    <w:rsid w:val="00493E19"/>
    <w:rsid w:val="00497182"/>
    <w:rsid w:val="004A0DA1"/>
    <w:rsid w:val="004A2F0C"/>
    <w:rsid w:val="004A4E2F"/>
    <w:rsid w:val="004B01A8"/>
    <w:rsid w:val="004B1FE0"/>
    <w:rsid w:val="004B445B"/>
    <w:rsid w:val="004B63FB"/>
    <w:rsid w:val="004B78BF"/>
    <w:rsid w:val="004C0B26"/>
    <w:rsid w:val="004C37FC"/>
    <w:rsid w:val="004D068D"/>
    <w:rsid w:val="004D1419"/>
    <w:rsid w:val="004D1890"/>
    <w:rsid w:val="004D4C02"/>
    <w:rsid w:val="004D69C1"/>
    <w:rsid w:val="004D6B25"/>
    <w:rsid w:val="004E61CE"/>
    <w:rsid w:val="004F426E"/>
    <w:rsid w:val="00506870"/>
    <w:rsid w:val="00523B5B"/>
    <w:rsid w:val="00525297"/>
    <w:rsid w:val="00526FA1"/>
    <w:rsid w:val="00533AAD"/>
    <w:rsid w:val="0053798A"/>
    <w:rsid w:val="00545C47"/>
    <w:rsid w:val="00552269"/>
    <w:rsid w:val="00566376"/>
    <w:rsid w:val="00571227"/>
    <w:rsid w:val="005838C2"/>
    <w:rsid w:val="00585AC9"/>
    <w:rsid w:val="0059036C"/>
    <w:rsid w:val="005974A9"/>
    <w:rsid w:val="005A2E00"/>
    <w:rsid w:val="005A4330"/>
    <w:rsid w:val="005A5235"/>
    <w:rsid w:val="005B0DC9"/>
    <w:rsid w:val="005B61B4"/>
    <w:rsid w:val="005B6D69"/>
    <w:rsid w:val="005D2B83"/>
    <w:rsid w:val="005D63EC"/>
    <w:rsid w:val="005F14EE"/>
    <w:rsid w:val="00604452"/>
    <w:rsid w:val="00611EA4"/>
    <w:rsid w:val="006147C1"/>
    <w:rsid w:val="006214CF"/>
    <w:rsid w:val="006219C1"/>
    <w:rsid w:val="006260FA"/>
    <w:rsid w:val="00640D43"/>
    <w:rsid w:val="00650D55"/>
    <w:rsid w:val="0065174D"/>
    <w:rsid w:val="00653F64"/>
    <w:rsid w:val="00654E24"/>
    <w:rsid w:val="006579FD"/>
    <w:rsid w:val="00661A2C"/>
    <w:rsid w:val="00665466"/>
    <w:rsid w:val="006801D9"/>
    <w:rsid w:val="00681CE3"/>
    <w:rsid w:val="006840CD"/>
    <w:rsid w:val="0068426E"/>
    <w:rsid w:val="00692A6E"/>
    <w:rsid w:val="00692D02"/>
    <w:rsid w:val="006B3659"/>
    <w:rsid w:val="006B3A80"/>
    <w:rsid w:val="006B4CAF"/>
    <w:rsid w:val="006C1614"/>
    <w:rsid w:val="006C7214"/>
    <w:rsid w:val="006D0654"/>
    <w:rsid w:val="006D0D71"/>
    <w:rsid w:val="006D118C"/>
    <w:rsid w:val="006D59AF"/>
    <w:rsid w:val="006D7C76"/>
    <w:rsid w:val="006E0FBB"/>
    <w:rsid w:val="006E7E8E"/>
    <w:rsid w:val="006F4010"/>
    <w:rsid w:val="006F7DF8"/>
    <w:rsid w:val="00701A45"/>
    <w:rsid w:val="00701F7E"/>
    <w:rsid w:val="007024A5"/>
    <w:rsid w:val="0071223A"/>
    <w:rsid w:val="00713174"/>
    <w:rsid w:val="00716CEE"/>
    <w:rsid w:val="00720DA6"/>
    <w:rsid w:val="0073584A"/>
    <w:rsid w:val="0075002D"/>
    <w:rsid w:val="0075637F"/>
    <w:rsid w:val="007570F2"/>
    <w:rsid w:val="0076433D"/>
    <w:rsid w:val="00771501"/>
    <w:rsid w:val="00775C57"/>
    <w:rsid w:val="007766CB"/>
    <w:rsid w:val="00780050"/>
    <w:rsid w:val="00781AF5"/>
    <w:rsid w:val="00782FE7"/>
    <w:rsid w:val="007841EB"/>
    <w:rsid w:val="0078647F"/>
    <w:rsid w:val="0079072D"/>
    <w:rsid w:val="007A2BBA"/>
    <w:rsid w:val="007A3728"/>
    <w:rsid w:val="007A4DB1"/>
    <w:rsid w:val="007A7153"/>
    <w:rsid w:val="007B2869"/>
    <w:rsid w:val="007B7107"/>
    <w:rsid w:val="007C0840"/>
    <w:rsid w:val="007D1904"/>
    <w:rsid w:val="007D268E"/>
    <w:rsid w:val="007D4E0B"/>
    <w:rsid w:val="007D792F"/>
    <w:rsid w:val="007E33AB"/>
    <w:rsid w:val="007F22E9"/>
    <w:rsid w:val="00800F6D"/>
    <w:rsid w:val="008029D3"/>
    <w:rsid w:val="00805A6D"/>
    <w:rsid w:val="00810963"/>
    <w:rsid w:val="00812861"/>
    <w:rsid w:val="00816361"/>
    <w:rsid w:val="00816FC9"/>
    <w:rsid w:val="00823129"/>
    <w:rsid w:val="00824369"/>
    <w:rsid w:val="008319F0"/>
    <w:rsid w:val="00834304"/>
    <w:rsid w:val="00834CEE"/>
    <w:rsid w:val="00840911"/>
    <w:rsid w:val="00841EDD"/>
    <w:rsid w:val="008443A9"/>
    <w:rsid w:val="0084790F"/>
    <w:rsid w:val="008528E9"/>
    <w:rsid w:val="00852DE5"/>
    <w:rsid w:val="008577B3"/>
    <w:rsid w:val="00857DBD"/>
    <w:rsid w:val="0086229A"/>
    <w:rsid w:val="00864FBA"/>
    <w:rsid w:val="00865EA2"/>
    <w:rsid w:val="00867C21"/>
    <w:rsid w:val="00882C4C"/>
    <w:rsid w:val="00887BE0"/>
    <w:rsid w:val="008918F4"/>
    <w:rsid w:val="0089601A"/>
    <w:rsid w:val="00896B6D"/>
    <w:rsid w:val="00897032"/>
    <w:rsid w:val="00897EC3"/>
    <w:rsid w:val="008A3A26"/>
    <w:rsid w:val="008B102F"/>
    <w:rsid w:val="008B4B78"/>
    <w:rsid w:val="008B5440"/>
    <w:rsid w:val="008D6D80"/>
    <w:rsid w:val="008D7327"/>
    <w:rsid w:val="008E72A3"/>
    <w:rsid w:val="008F1699"/>
    <w:rsid w:val="008F24A7"/>
    <w:rsid w:val="008F71A9"/>
    <w:rsid w:val="00905B40"/>
    <w:rsid w:val="009103BC"/>
    <w:rsid w:val="0091606B"/>
    <w:rsid w:val="00917766"/>
    <w:rsid w:val="00917A8C"/>
    <w:rsid w:val="00920628"/>
    <w:rsid w:val="00920632"/>
    <w:rsid w:val="00930CDF"/>
    <w:rsid w:val="009379D9"/>
    <w:rsid w:val="0094475F"/>
    <w:rsid w:val="00955277"/>
    <w:rsid w:val="00957097"/>
    <w:rsid w:val="009571BD"/>
    <w:rsid w:val="00964E85"/>
    <w:rsid w:val="00965A8D"/>
    <w:rsid w:val="0098017B"/>
    <w:rsid w:val="009833D6"/>
    <w:rsid w:val="00991A53"/>
    <w:rsid w:val="00991FA3"/>
    <w:rsid w:val="00994A50"/>
    <w:rsid w:val="009956F8"/>
    <w:rsid w:val="009A021B"/>
    <w:rsid w:val="009B0984"/>
    <w:rsid w:val="009C06FC"/>
    <w:rsid w:val="009D0322"/>
    <w:rsid w:val="009D49B7"/>
    <w:rsid w:val="009D7205"/>
    <w:rsid w:val="009E18EE"/>
    <w:rsid w:val="009F132D"/>
    <w:rsid w:val="009F717A"/>
    <w:rsid w:val="00A02939"/>
    <w:rsid w:val="00A05709"/>
    <w:rsid w:val="00A113F8"/>
    <w:rsid w:val="00A1533A"/>
    <w:rsid w:val="00A27BA2"/>
    <w:rsid w:val="00A30C41"/>
    <w:rsid w:val="00A312B2"/>
    <w:rsid w:val="00A439F9"/>
    <w:rsid w:val="00A4648D"/>
    <w:rsid w:val="00A5044C"/>
    <w:rsid w:val="00A50DE5"/>
    <w:rsid w:val="00A51FE7"/>
    <w:rsid w:val="00A536DD"/>
    <w:rsid w:val="00A55513"/>
    <w:rsid w:val="00A574C4"/>
    <w:rsid w:val="00A662EF"/>
    <w:rsid w:val="00A815AA"/>
    <w:rsid w:val="00A832DB"/>
    <w:rsid w:val="00A867AB"/>
    <w:rsid w:val="00A93C8A"/>
    <w:rsid w:val="00A954E8"/>
    <w:rsid w:val="00A9595F"/>
    <w:rsid w:val="00AA466B"/>
    <w:rsid w:val="00AA62D9"/>
    <w:rsid w:val="00AB390F"/>
    <w:rsid w:val="00AB75B3"/>
    <w:rsid w:val="00AC4DB6"/>
    <w:rsid w:val="00AC5196"/>
    <w:rsid w:val="00AC758A"/>
    <w:rsid w:val="00AD5610"/>
    <w:rsid w:val="00AE107A"/>
    <w:rsid w:val="00AE77D3"/>
    <w:rsid w:val="00B01EF6"/>
    <w:rsid w:val="00B11324"/>
    <w:rsid w:val="00B21B0F"/>
    <w:rsid w:val="00B2417B"/>
    <w:rsid w:val="00B3131F"/>
    <w:rsid w:val="00B44428"/>
    <w:rsid w:val="00B44C5F"/>
    <w:rsid w:val="00B52F5B"/>
    <w:rsid w:val="00B54ABC"/>
    <w:rsid w:val="00B55C91"/>
    <w:rsid w:val="00B6267E"/>
    <w:rsid w:val="00B664B9"/>
    <w:rsid w:val="00B77E02"/>
    <w:rsid w:val="00B84A3B"/>
    <w:rsid w:val="00B94439"/>
    <w:rsid w:val="00BA34B9"/>
    <w:rsid w:val="00BA375C"/>
    <w:rsid w:val="00BB1476"/>
    <w:rsid w:val="00BB17BD"/>
    <w:rsid w:val="00BB3712"/>
    <w:rsid w:val="00BB7F5E"/>
    <w:rsid w:val="00BD3C37"/>
    <w:rsid w:val="00BD7AF1"/>
    <w:rsid w:val="00BD7E16"/>
    <w:rsid w:val="00BE2892"/>
    <w:rsid w:val="00BE3F8F"/>
    <w:rsid w:val="00BF60E2"/>
    <w:rsid w:val="00BF69E7"/>
    <w:rsid w:val="00C048B1"/>
    <w:rsid w:val="00C132A2"/>
    <w:rsid w:val="00C16CF8"/>
    <w:rsid w:val="00C2446F"/>
    <w:rsid w:val="00C2746A"/>
    <w:rsid w:val="00C2792D"/>
    <w:rsid w:val="00C300F9"/>
    <w:rsid w:val="00C332D0"/>
    <w:rsid w:val="00C36F0C"/>
    <w:rsid w:val="00C41C16"/>
    <w:rsid w:val="00C436B5"/>
    <w:rsid w:val="00C4573D"/>
    <w:rsid w:val="00C5448F"/>
    <w:rsid w:val="00C77540"/>
    <w:rsid w:val="00C958CE"/>
    <w:rsid w:val="00CA117C"/>
    <w:rsid w:val="00CA1D7C"/>
    <w:rsid w:val="00CA2C5D"/>
    <w:rsid w:val="00CA6906"/>
    <w:rsid w:val="00CB296B"/>
    <w:rsid w:val="00CC1295"/>
    <w:rsid w:val="00CC1862"/>
    <w:rsid w:val="00CC1E64"/>
    <w:rsid w:val="00CC2CC8"/>
    <w:rsid w:val="00CC504D"/>
    <w:rsid w:val="00CC6208"/>
    <w:rsid w:val="00CD1DF7"/>
    <w:rsid w:val="00CD4CD0"/>
    <w:rsid w:val="00CD605E"/>
    <w:rsid w:val="00CD7D83"/>
    <w:rsid w:val="00CD7EA6"/>
    <w:rsid w:val="00CE5043"/>
    <w:rsid w:val="00CE5A8B"/>
    <w:rsid w:val="00CF2082"/>
    <w:rsid w:val="00CF529C"/>
    <w:rsid w:val="00D0190D"/>
    <w:rsid w:val="00D06133"/>
    <w:rsid w:val="00D1617A"/>
    <w:rsid w:val="00D27CDA"/>
    <w:rsid w:val="00D35753"/>
    <w:rsid w:val="00D40A55"/>
    <w:rsid w:val="00D44EC4"/>
    <w:rsid w:val="00D504F5"/>
    <w:rsid w:val="00D514CF"/>
    <w:rsid w:val="00D53B55"/>
    <w:rsid w:val="00D57BF2"/>
    <w:rsid w:val="00D64FC2"/>
    <w:rsid w:val="00D71826"/>
    <w:rsid w:val="00D73639"/>
    <w:rsid w:val="00D74351"/>
    <w:rsid w:val="00D747A8"/>
    <w:rsid w:val="00D80FAB"/>
    <w:rsid w:val="00D81FC0"/>
    <w:rsid w:val="00D847EE"/>
    <w:rsid w:val="00D90153"/>
    <w:rsid w:val="00D92215"/>
    <w:rsid w:val="00D96CC6"/>
    <w:rsid w:val="00DA5570"/>
    <w:rsid w:val="00DA72F9"/>
    <w:rsid w:val="00DC1DD9"/>
    <w:rsid w:val="00DC1FEB"/>
    <w:rsid w:val="00DC73FF"/>
    <w:rsid w:val="00DD44F3"/>
    <w:rsid w:val="00DD556D"/>
    <w:rsid w:val="00DD5B01"/>
    <w:rsid w:val="00DD7E25"/>
    <w:rsid w:val="00DE0571"/>
    <w:rsid w:val="00DE3100"/>
    <w:rsid w:val="00DE4431"/>
    <w:rsid w:val="00DF3424"/>
    <w:rsid w:val="00E02694"/>
    <w:rsid w:val="00E029C2"/>
    <w:rsid w:val="00E03288"/>
    <w:rsid w:val="00E04C2F"/>
    <w:rsid w:val="00E04E55"/>
    <w:rsid w:val="00E05BDF"/>
    <w:rsid w:val="00E07909"/>
    <w:rsid w:val="00E1185B"/>
    <w:rsid w:val="00E14872"/>
    <w:rsid w:val="00E14C38"/>
    <w:rsid w:val="00E21B28"/>
    <w:rsid w:val="00E23B95"/>
    <w:rsid w:val="00E312BA"/>
    <w:rsid w:val="00E31EF1"/>
    <w:rsid w:val="00E34DB1"/>
    <w:rsid w:val="00E37D00"/>
    <w:rsid w:val="00E402A7"/>
    <w:rsid w:val="00E44E34"/>
    <w:rsid w:val="00E46927"/>
    <w:rsid w:val="00E54616"/>
    <w:rsid w:val="00E55C5D"/>
    <w:rsid w:val="00E6697E"/>
    <w:rsid w:val="00E66AFF"/>
    <w:rsid w:val="00E720EF"/>
    <w:rsid w:val="00E74BDE"/>
    <w:rsid w:val="00E76145"/>
    <w:rsid w:val="00E77F2B"/>
    <w:rsid w:val="00E83339"/>
    <w:rsid w:val="00E8628D"/>
    <w:rsid w:val="00E87727"/>
    <w:rsid w:val="00E93CDB"/>
    <w:rsid w:val="00E957C5"/>
    <w:rsid w:val="00E9591B"/>
    <w:rsid w:val="00E975E0"/>
    <w:rsid w:val="00EA02A8"/>
    <w:rsid w:val="00EA045F"/>
    <w:rsid w:val="00EB2F5B"/>
    <w:rsid w:val="00EB58D8"/>
    <w:rsid w:val="00EB72BC"/>
    <w:rsid w:val="00EC61DD"/>
    <w:rsid w:val="00ED5B62"/>
    <w:rsid w:val="00EF2F21"/>
    <w:rsid w:val="00EF46C4"/>
    <w:rsid w:val="00EF6D9F"/>
    <w:rsid w:val="00F13903"/>
    <w:rsid w:val="00F16C89"/>
    <w:rsid w:val="00F26196"/>
    <w:rsid w:val="00F26C6F"/>
    <w:rsid w:val="00F602E1"/>
    <w:rsid w:val="00F62621"/>
    <w:rsid w:val="00F640D4"/>
    <w:rsid w:val="00F70589"/>
    <w:rsid w:val="00F70D7C"/>
    <w:rsid w:val="00F830BA"/>
    <w:rsid w:val="00F91C23"/>
    <w:rsid w:val="00F92C11"/>
    <w:rsid w:val="00F94892"/>
    <w:rsid w:val="00F96DE9"/>
    <w:rsid w:val="00FA5816"/>
    <w:rsid w:val="00FA5890"/>
    <w:rsid w:val="00FB5982"/>
    <w:rsid w:val="00FB5ADB"/>
    <w:rsid w:val="00FB73E5"/>
    <w:rsid w:val="00FC4183"/>
    <w:rsid w:val="00FD4C73"/>
    <w:rsid w:val="00FE323F"/>
    <w:rsid w:val="00FE49AC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3901D"/>
  <w15:chartTrackingRefBased/>
  <w15:docId w15:val="{875AF4BD-52BF-4FA3-AB3A-516F0DCC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01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2C5201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CD7D83"/>
    <w:pPr>
      <w:jc w:val="right"/>
    </w:pPr>
    <w:rPr>
      <w:rFonts w:ascii="Calibri Light" w:hAnsi="Calibri Light"/>
      <w:color w:val="000000"/>
      <w:sz w:val="22"/>
      <w:szCs w:val="22"/>
    </w:rPr>
    <w:tblPr/>
    <w:tblStylePr w:type="firstRow">
      <w:pPr>
        <w:wordWrap/>
        <w:jc w:val="right"/>
      </w:pPr>
      <w:rPr>
        <w:color w:val="4472C4"/>
        <w:sz w:val="44"/>
      </w:rPr>
    </w:tblStylePr>
    <w:tblStylePr w:type="firstCol">
      <w:rPr>
        <w:color w:val="4472C4"/>
      </w:rPr>
    </w:tblStylePr>
    <w:tblStylePr w:type="lastCol">
      <w:rPr>
        <w:color w:val="4472C4"/>
      </w:rPr>
    </w:tblStylePr>
  </w:style>
  <w:style w:type="table" w:styleId="TableSimple1">
    <w:name w:val="Table Simple 1"/>
    <w:basedOn w:val="TableNormal"/>
    <w:rsid w:val="00640D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40D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rsid w:val="00C24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46F"/>
    <w:rPr>
      <w:color w:val="605E5C"/>
      <w:shd w:val="clear" w:color="auto" w:fill="E1DFDD"/>
    </w:rPr>
  </w:style>
  <w:style w:type="paragraph" w:styleId="NormalWeb">
    <w:name w:val="Normal (Web)"/>
    <w:basedOn w:val="Normal"/>
    <w:rsid w:val="00EF2F21"/>
    <w:rPr>
      <w:sz w:val="24"/>
      <w:szCs w:val="24"/>
    </w:rPr>
  </w:style>
  <w:style w:type="paragraph" w:styleId="Header">
    <w:name w:val="header"/>
    <w:basedOn w:val="Normal"/>
    <w:link w:val="HeaderChar"/>
    <w:rsid w:val="00CB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96B"/>
  </w:style>
  <w:style w:type="paragraph" w:styleId="Footer">
    <w:name w:val="footer"/>
    <w:basedOn w:val="Normal"/>
    <w:link w:val="FooterChar"/>
    <w:rsid w:val="00CB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296B"/>
  </w:style>
  <w:style w:type="paragraph" w:styleId="NoSpacing">
    <w:name w:val="No Spacing"/>
    <w:uiPriority w:val="1"/>
    <w:qFormat/>
    <w:rsid w:val="009B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d/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oast2wealth.com/2011/11/22/happy-thanksgiving-from-at2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oast2wealth.com/2011/11/22/happy-thanksgiving-from-at2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masdecolores.blogspot.com/2018/03/aprende-ingles-st-patricks-day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08BE-55A1-4B2A-9825-A81AD48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subject/>
  <dc:creator>Budd Parrish</dc:creator>
  <cp:keywords/>
  <cp:lastModifiedBy>Kim Reynolds</cp:lastModifiedBy>
  <cp:revision>5</cp:revision>
  <cp:lastPrinted>2025-01-24T15:59:00Z</cp:lastPrinted>
  <dcterms:created xsi:type="dcterms:W3CDTF">2025-01-22T19:18:00Z</dcterms:created>
  <dcterms:modified xsi:type="dcterms:W3CDTF">2025-02-25T19:33:00Z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